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A24B" w14:textId="77777777" w:rsidR="002B0ECE" w:rsidRPr="00E060D7" w:rsidRDefault="00D61A87" w:rsidP="00C339BA">
      <w:pPr>
        <w:tabs>
          <w:tab w:val="left" w:pos="1290"/>
        </w:tabs>
      </w:pPr>
      <w:r>
        <w:tab/>
      </w:r>
    </w:p>
    <w:p w14:paraId="33F1FCB3" w14:textId="77777777" w:rsidR="002B0ECE" w:rsidRPr="00E060D7" w:rsidRDefault="002B0ECE" w:rsidP="00C339BA">
      <w:pPr>
        <w:jc w:val="right"/>
        <w:rPr>
          <w:i/>
        </w:rPr>
      </w:pPr>
    </w:p>
    <w:p w14:paraId="657836C4" w14:textId="77777777" w:rsidR="002B0ECE" w:rsidRPr="00E060D7" w:rsidRDefault="002B0ECE" w:rsidP="00C339BA">
      <w:pPr>
        <w:spacing w:line="276" w:lineRule="auto"/>
        <w:ind w:right="-142"/>
        <w:rPr>
          <w:b/>
        </w:rPr>
      </w:pPr>
    </w:p>
    <w:p w14:paraId="4FD9F1F1" w14:textId="77777777" w:rsidR="00AE4F9E" w:rsidRPr="00E060D7" w:rsidRDefault="00AE4F9E" w:rsidP="00C339BA">
      <w:pPr>
        <w:spacing w:line="276" w:lineRule="auto"/>
        <w:ind w:right="-142"/>
        <w:jc w:val="center"/>
        <w:rPr>
          <w:b/>
        </w:rPr>
      </w:pPr>
    </w:p>
    <w:p w14:paraId="7723843D" w14:textId="77777777" w:rsidR="00AE4F9E" w:rsidRPr="00E060D7" w:rsidRDefault="00AE4F9E" w:rsidP="00C339BA">
      <w:pPr>
        <w:spacing w:line="276" w:lineRule="auto"/>
        <w:ind w:right="-142"/>
        <w:jc w:val="center"/>
        <w:rPr>
          <w:b/>
        </w:rPr>
      </w:pPr>
    </w:p>
    <w:p w14:paraId="28950243" w14:textId="77777777" w:rsidR="00AE4F9E" w:rsidRPr="00E060D7" w:rsidRDefault="00AE4F9E" w:rsidP="00C339BA">
      <w:pPr>
        <w:spacing w:line="276" w:lineRule="auto"/>
        <w:ind w:right="-142"/>
        <w:jc w:val="center"/>
        <w:rPr>
          <w:b/>
        </w:rPr>
      </w:pPr>
    </w:p>
    <w:p w14:paraId="77847F9B" w14:textId="77777777" w:rsidR="00AE4F9E" w:rsidRPr="00E060D7" w:rsidRDefault="00AE4F9E" w:rsidP="00C339BA">
      <w:pPr>
        <w:spacing w:line="276" w:lineRule="auto"/>
        <w:jc w:val="center"/>
        <w:rPr>
          <w:b/>
        </w:rPr>
      </w:pPr>
    </w:p>
    <w:p w14:paraId="31205126" w14:textId="77777777" w:rsidR="00E060D7" w:rsidRPr="00E060D7" w:rsidRDefault="00E060D7" w:rsidP="00C339BA">
      <w:pPr>
        <w:spacing w:line="276" w:lineRule="auto"/>
        <w:jc w:val="center"/>
      </w:pPr>
    </w:p>
    <w:p w14:paraId="3FD5F1C0" w14:textId="77777777" w:rsidR="00C339BA" w:rsidRPr="00C339BA" w:rsidRDefault="00C339BA" w:rsidP="00C339BA">
      <w:pPr>
        <w:jc w:val="center"/>
        <w:rPr>
          <w:b/>
          <w:sz w:val="28"/>
          <w:szCs w:val="28"/>
        </w:rPr>
      </w:pPr>
      <w:r w:rsidRPr="00C339BA">
        <w:rPr>
          <w:b/>
          <w:sz w:val="28"/>
          <w:szCs w:val="28"/>
        </w:rPr>
        <w:t>Соглашение об определении долей в праве долевой собственности</w:t>
      </w:r>
    </w:p>
    <w:p w14:paraId="0DA82F84" w14:textId="77777777" w:rsidR="00C339BA" w:rsidRDefault="00C339BA" w:rsidP="00C339BA"/>
    <w:p w14:paraId="0833897D" w14:textId="77777777" w:rsidR="00C339BA" w:rsidRDefault="00C339BA" w:rsidP="00C339BA"/>
    <w:p w14:paraId="3C2E2C2B" w14:textId="77777777" w:rsidR="00C339BA" w:rsidRDefault="00C339BA" w:rsidP="00C339BA">
      <w:r>
        <w:t>город _______________</w:t>
      </w:r>
      <w:r>
        <w:tab/>
        <w:t>«____» ______________ 2018 г.</w:t>
      </w:r>
    </w:p>
    <w:p w14:paraId="52614A75" w14:textId="77777777" w:rsidR="00C339BA" w:rsidRDefault="00C339BA" w:rsidP="00C339BA"/>
    <w:p w14:paraId="7972465D" w14:textId="77777777" w:rsidR="00C339BA" w:rsidRDefault="00C339BA" w:rsidP="00C339BA"/>
    <w:p w14:paraId="30025226" w14:textId="77777777" w:rsidR="00C339BA" w:rsidRDefault="00C339BA" w:rsidP="00C339BA"/>
    <w:p w14:paraId="64165917" w14:textId="77777777" w:rsidR="00C339BA" w:rsidRDefault="00C339BA" w:rsidP="00C339BA"/>
    <w:p w14:paraId="4864A6AA" w14:textId="77777777" w:rsidR="00C339BA" w:rsidRDefault="00C339BA" w:rsidP="00C339BA">
      <w:r>
        <w:t xml:space="preserve"> Гр. ________________________, именуемый в дальнейшем «Сторона 1», и гр. ________________________, именуемый в дальнейшем «Сторона 2», а вместе именуемые «Стороны», заключили настоящее Соглашение о нижеследующем:</w:t>
      </w:r>
    </w:p>
    <w:p w14:paraId="585AA365" w14:textId="77777777" w:rsidR="00C339BA" w:rsidRDefault="00C339BA" w:rsidP="00C339BA">
      <w:r>
        <w:t>1. Сторонами определен режим долевой собственности на имущество, указанное в п.2 настоящего Соглашения.</w:t>
      </w:r>
    </w:p>
    <w:p w14:paraId="283B3927" w14:textId="77777777" w:rsidR="00C339BA" w:rsidRDefault="00C339BA" w:rsidP="00C339BA">
      <w:r>
        <w:t>В перечень имущества, принадлежащего Сторонам на праве долевой собственности, входит: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C5062" w14:textId="77777777" w:rsidR="00C339BA" w:rsidRDefault="00C339BA" w:rsidP="00C339BA">
      <w:r>
        <w:t>2. На момент заключения настоящего Соглашения Стороны определяют следующее распределение долей в имуществе, принадлежащем Сторонам на праве долевой собственности:</w:t>
      </w:r>
    </w:p>
    <w:p w14:paraId="0A747075" w14:textId="77777777" w:rsidR="00C339BA" w:rsidRDefault="00C339BA" w:rsidP="00C339BA">
      <w:r>
        <w:t></w:t>
      </w:r>
      <w:r>
        <w:t>доля в праве долевой собственности Стороны 1 составляет ________%;</w:t>
      </w:r>
    </w:p>
    <w:p w14:paraId="300AFC78" w14:textId="77777777" w:rsidR="00C339BA" w:rsidRDefault="00C339BA" w:rsidP="00C339BA">
      <w:r>
        <w:t></w:t>
      </w:r>
      <w:r>
        <w:t>доля в праве долевой собственности Стороны 2 составляет ________%.</w:t>
      </w:r>
    </w:p>
    <w:p w14:paraId="30844866" w14:textId="77777777" w:rsidR="00C339BA" w:rsidRDefault="00C339BA" w:rsidP="00C339BA">
      <w:r>
        <w:t>Размеры долей, установленные настоящим Соглашением, могут быть изменены при обоюдном согласии Сторон.</w:t>
      </w:r>
    </w:p>
    <w:p w14:paraId="5DDA4037" w14:textId="77777777" w:rsidR="00C339BA" w:rsidRDefault="00C339BA" w:rsidP="00C339BA">
      <w:r>
        <w:t>3. В период действия настоящего Соглашения Стороны вправе производить любые улучшения общего имущества.</w:t>
      </w:r>
    </w:p>
    <w:p w14:paraId="18DE674B" w14:textId="77777777" w:rsidR="00C339BA" w:rsidRDefault="00C339BA" w:rsidP="00C339BA">
      <w:r>
        <w:t>4. Любые улучшения имущества (отделимые и неотделимые), произведенные Сторонами в рамках осуществления настоящего Соглашения, поступают в долевую собственность Сторон.</w:t>
      </w:r>
    </w:p>
    <w:p w14:paraId="272D7A38" w14:textId="77777777" w:rsidR="00C339BA" w:rsidRDefault="00C339BA" w:rsidP="00C339BA">
      <w:r>
        <w:t>5. Сторона, осуществившая за свой счет значительные вложения в имущество, принадлежащее Сторонам на праве долевой собственности, имеет право на соответствующее увеличение своей доли в праве на общее имущество.</w:t>
      </w:r>
    </w:p>
    <w:p w14:paraId="16B6853F" w14:textId="77777777" w:rsidR="00C339BA" w:rsidRDefault="00C339BA" w:rsidP="00C339BA">
      <w:r>
        <w:t>6. Доходы от использования имущества, находящегося в долевой собственности, распределяются между Сторонами ________________________________________________.</w:t>
      </w:r>
    </w:p>
    <w:p w14:paraId="73227FA0" w14:textId="77777777" w:rsidR="00C339BA" w:rsidRDefault="00C339BA" w:rsidP="00C339BA">
      <w:r>
        <w:t xml:space="preserve">7. Сторона вправе осуществлять распоряжение имуществом, принадлежащим Сторонам </w:t>
      </w:r>
      <w:bookmarkStart w:id="0" w:name="_GoBack"/>
      <w:r>
        <w:t>на праве долевой собственности, только с согласия другой Стороны.</w:t>
      </w:r>
    </w:p>
    <w:bookmarkEnd w:id="0"/>
    <w:p w14:paraId="0D8710BE" w14:textId="77777777" w:rsidR="00C339BA" w:rsidRDefault="00C339BA" w:rsidP="00C339BA">
      <w:r>
        <w:lastRenderedPageBreak/>
        <w:t>8. Каждая из Сторон имеет преимущественное право покупки при продаже другой Стороной своей доли. Преимущественное право покупки доли осуществляется в порядке, предусмотренном ГК РФ.</w:t>
      </w:r>
    </w:p>
    <w:p w14:paraId="119A06FE" w14:textId="77777777" w:rsidR="00C339BA" w:rsidRDefault="00C339BA" w:rsidP="00C339BA">
      <w:r>
        <w:t>9. Настоящее Соглашение может быть расторгнуто каждой из Сторон в одностороннем порядке. При этом Сторона, выступающая с инициативой о расторжении настоящего Соглашения, обязана уведомить об этом другую Сторону за ________ дней до даты расторжения настоящего Соглашения.</w:t>
      </w:r>
    </w:p>
    <w:p w14:paraId="5D0AFA11" w14:textId="77777777" w:rsidR="00C339BA" w:rsidRDefault="00C339BA" w:rsidP="00C339BA">
      <w:r>
        <w:t>10. При расторжении настоящего Соглашения происходит выдел имущества в натуре в размере, соответствующем доле Стороны в праве долевой собственности.</w:t>
      </w:r>
    </w:p>
    <w:p w14:paraId="09283612" w14:textId="77777777" w:rsidR="00C339BA" w:rsidRDefault="00C339BA" w:rsidP="00C339BA">
      <w:r>
        <w:t>11. Выдел имущества в натуре может быть заменен денежной компенсацией, соответствующей размеру доли в праве долевой собственности. Для определения размера доли в денежном выражении может быть привлечен независимый оценщик.</w:t>
      </w:r>
    </w:p>
    <w:p w14:paraId="66AF067C" w14:textId="77777777" w:rsidR="00C339BA" w:rsidRDefault="00C339BA" w:rsidP="00C339BA">
      <w:r>
        <w:t>12. Настоящее Соглашение вступает в силу с момента его подписания и действует неограниченный срок.</w:t>
      </w:r>
    </w:p>
    <w:p w14:paraId="6398BADB" w14:textId="77777777" w:rsidR="00C339BA" w:rsidRDefault="00C339BA" w:rsidP="00C339BA">
      <w:r>
        <w:t>АДРЕСА И РЕКВИЗИТЫ СТОРОН</w:t>
      </w:r>
    </w:p>
    <w:p w14:paraId="75454E67" w14:textId="77777777" w:rsidR="00C339BA" w:rsidRDefault="00C339BA" w:rsidP="00C339BA"/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604"/>
        <w:gridCol w:w="4603"/>
      </w:tblGrid>
      <w:tr w:rsidR="00C339BA" w:rsidRPr="00C339BA" w14:paraId="6C55C0EA" w14:textId="77777777" w:rsidTr="00C339BA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7EDDC65E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b/>
                <w:color w:val="333333"/>
              </w:rPr>
              <w:t>Сторона 1</w:t>
            </w:r>
          </w:p>
          <w:p w14:paraId="1D0FF538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Регистрация:</w:t>
            </w:r>
          </w:p>
          <w:p w14:paraId="083F1C92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Почтовый адрес:</w:t>
            </w:r>
          </w:p>
          <w:p w14:paraId="7837BB7E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Паспорт серия:</w:t>
            </w:r>
          </w:p>
          <w:p w14:paraId="0D20C24B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Номер:</w:t>
            </w:r>
          </w:p>
          <w:p w14:paraId="3CCA71EA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Выдан:</w:t>
            </w:r>
          </w:p>
          <w:p w14:paraId="3D810077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Кем:</w:t>
            </w:r>
          </w:p>
          <w:p w14:paraId="18FBA2A2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Телефон: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089AECAF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b/>
                <w:color w:val="333333"/>
              </w:rPr>
              <w:t>Сторона 2</w:t>
            </w:r>
          </w:p>
          <w:p w14:paraId="3A76A228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Регистрация:</w:t>
            </w:r>
          </w:p>
          <w:p w14:paraId="7437B54A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Почтовый адрес:</w:t>
            </w:r>
          </w:p>
          <w:p w14:paraId="1832D325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Паспорт серия:</w:t>
            </w:r>
          </w:p>
          <w:p w14:paraId="70DADE46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Номер:</w:t>
            </w:r>
          </w:p>
          <w:p w14:paraId="178E073D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Выдан:</w:t>
            </w:r>
          </w:p>
          <w:p w14:paraId="3EB8608A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Кем:</w:t>
            </w:r>
          </w:p>
          <w:p w14:paraId="425C5C82" w14:textId="77777777" w:rsidR="00C339BA" w:rsidRPr="00C339BA" w:rsidRDefault="00C339BA" w:rsidP="00C339BA">
            <w:pPr>
              <w:rPr>
                <w:rFonts w:ascii="Times New Roman" w:hAnsi="Times New Roman" w:cs="Times New Roman"/>
              </w:rPr>
            </w:pPr>
            <w:r w:rsidRPr="00C339BA">
              <w:rPr>
                <w:rFonts w:ascii="Times New Roman" w:hAnsi="Times New Roman" w:cs="Times New Roman"/>
                <w:color w:val="333333"/>
              </w:rPr>
              <w:t>Телефон:</w:t>
            </w:r>
          </w:p>
        </w:tc>
      </w:tr>
    </w:tbl>
    <w:p w14:paraId="30D6BB1C" w14:textId="77777777" w:rsidR="00C339BA" w:rsidRDefault="00C339BA" w:rsidP="00C339BA"/>
    <w:p w14:paraId="38D4DC71" w14:textId="77777777" w:rsidR="00C339BA" w:rsidRDefault="00C339BA" w:rsidP="00C339BA">
      <w:r>
        <w:t>ПОДПИСИ СТОРОН</w:t>
      </w:r>
    </w:p>
    <w:p w14:paraId="5919A887" w14:textId="77777777" w:rsidR="00C339BA" w:rsidRDefault="00C339BA" w:rsidP="00C339BA"/>
    <w:p w14:paraId="486315D7" w14:textId="77777777" w:rsidR="00C339BA" w:rsidRDefault="00C339BA" w:rsidP="00C339BA">
      <w:r>
        <w:t>Сторона 1 _______________</w:t>
      </w:r>
      <w:r>
        <w:tab/>
        <w:t>Сторона 2 _______________</w:t>
      </w:r>
    </w:p>
    <w:p w14:paraId="1C49A7EF" w14:textId="77777777" w:rsidR="008D0955" w:rsidRPr="00E060D7" w:rsidRDefault="008D0955" w:rsidP="00C339BA"/>
    <w:sectPr w:rsidR="008D0955" w:rsidRPr="00E060D7" w:rsidSect="00D61A87">
      <w:headerReference w:type="default" r:id="rId7"/>
      <w:footerReference w:type="default" r:id="rId8"/>
      <w:pgSz w:w="11906" w:h="16838"/>
      <w:pgMar w:top="1418" w:right="992" w:bottom="1134" w:left="170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A182C" w14:textId="77777777" w:rsidR="00CD0245" w:rsidRDefault="00CD0245">
      <w:r>
        <w:separator/>
      </w:r>
    </w:p>
  </w:endnote>
  <w:endnote w:type="continuationSeparator" w:id="0">
    <w:p w14:paraId="7BB41E6E" w14:textId="77777777" w:rsidR="00CD0245" w:rsidRDefault="00CD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6FAC" w14:textId="3FFDCC6A" w:rsidR="00D61A87" w:rsidRPr="0082289D" w:rsidRDefault="00174720" w:rsidP="0082289D">
    <w:pPr>
      <w:pStyle w:val="ab"/>
      <w:jc w:val="right"/>
      <w:rPr>
        <w:rFonts w:ascii="Arial" w:hAnsi="Arial" w:cs="Arial"/>
        <w:sz w:val="22"/>
        <w:szCs w:val="20"/>
        <w:lang w:val="en-US"/>
      </w:rPr>
    </w:pPr>
    <w:r>
      <w:rPr>
        <w:rFonts w:ascii="Arial" w:hAnsi="Arial" w:cs="Arial"/>
        <w:sz w:val="22"/>
        <w:szCs w:val="20"/>
      </w:rPr>
      <w:t xml:space="preserve"> </w:t>
    </w:r>
  </w:p>
  <w:p w14:paraId="094900BD" w14:textId="77777777" w:rsidR="008D0955" w:rsidRDefault="008D09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142FA" w14:textId="77777777" w:rsidR="00CD0245" w:rsidRDefault="00CD0245">
      <w:r>
        <w:separator/>
      </w:r>
    </w:p>
  </w:footnote>
  <w:footnote w:type="continuationSeparator" w:id="0">
    <w:p w14:paraId="5F9C5C42" w14:textId="77777777" w:rsidR="00CD0245" w:rsidRDefault="00CD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64F7" w14:textId="1B1C3E79" w:rsidR="00D61A87" w:rsidRPr="002B45B7" w:rsidRDefault="00B66809" w:rsidP="0014656B">
    <w:pPr>
      <w:pStyle w:val="ab"/>
      <w:jc w:val="right"/>
      <w:rPr>
        <w:rFonts w:ascii="Arial" w:hAnsi="Arial" w:cs="Arial"/>
        <w:b/>
        <w:sz w:val="20"/>
        <w:szCs w:val="20"/>
      </w:rPr>
    </w:pPr>
    <w:r>
      <w:rPr>
        <w:noProof/>
      </w:rPr>
      <w:t xml:space="preserve"> </w:t>
    </w:r>
  </w:p>
  <w:p w14:paraId="6D7E41AD" w14:textId="77777777" w:rsidR="00984F0A" w:rsidRPr="00D61A87" w:rsidRDefault="00984F0A" w:rsidP="00984F0A">
    <w:pPr>
      <w:pStyle w:val="ab"/>
      <w:tabs>
        <w:tab w:val="clear" w:pos="4677"/>
        <w:tab w:val="clear" w:pos="9355"/>
        <w:tab w:val="left" w:pos="26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BA"/>
    <w:rsid w:val="00104CD3"/>
    <w:rsid w:val="0014656B"/>
    <w:rsid w:val="001616D6"/>
    <w:rsid w:val="00174720"/>
    <w:rsid w:val="002B0ECE"/>
    <w:rsid w:val="002B45B7"/>
    <w:rsid w:val="006E4730"/>
    <w:rsid w:val="0082289D"/>
    <w:rsid w:val="008D0955"/>
    <w:rsid w:val="008E2F00"/>
    <w:rsid w:val="00984F0A"/>
    <w:rsid w:val="00AE4F9E"/>
    <w:rsid w:val="00B664D6"/>
    <w:rsid w:val="00B66809"/>
    <w:rsid w:val="00B7136F"/>
    <w:rsid w:val="00BF6E6C"/>
    <w:rsid w:val="00C339BA"/>
    <w:rsid w:val="00C60643"/>
    <w:rsid w:val="00C608B6"/>
    <w:rsid w:val="00CD0245"/>
    <w:rsid w:val="00D61A87"/>
    <w:rsid w:val="00E060D7"/>
    <w:rsid w:val="00EC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EACE8"/>
  <w15:docId w15:val="{02DC0D64-7E39-42E5-B264-F87DEED9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qFormat/>
    <w:rsid w:val="00D25E77"/>
    <w:rPr>
      <w:rFonts w:ascii="Arial" w:hAnsi="Arial" w:cs="Arial"/>
      <w:b/>
      <w:bCs/>
      <w:color w:val="0D3159"/>
      <w:sz w:val="30"/>
      <w:szCs w:val="30"/>
      <w:lang w:eastAsia="ru-RU"/>
    </w:rPr>
  </w:style>
  <w:style w:type="character" w:styleId="a3">
    <w:name w:val="Strong"/>
    <w:qFormat/>
    <w:rsid w:val="00D25E77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582F1D"/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582F1D"/>
    <w:rPr>
      <w:sz w:val="24"/>
      <w:szCs w:val="24"/>
      <w:lang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Гиперссылка (моя)"/>
    <w:basedOn w:val="a"/>
    <w:qFormat/>
    <w:rsid w:val="00FB2E05"/>
    <w:rPr>
      <w:color w:val="0070C0"/>
      <w:u w:val="single"/>
    </w:rPr>
  </w:style>
  <w:style w:type="paragraph" w:styleId="ab">
    <w:name w:val="header"/>
    <w:basedOn w:val="a"/>
    <w:uiPriority w:val="99"/>
    <w:unhideWhenUsed/>
    <w:rsid w:val="00582F1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82F1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984F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F0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D61A87"/>
    <w:rPr>
      <w:color w:val="0000FF" w:themeColor="hyperlink"/>
      <w:u w:val="single"/>
    </w:rPr>
  </w:style>
  <w:style w:type="table" w:customStyle="1" w:styleId="temptablestyle">
    <w:name w:val="temp_table_style"/>
    <w:uiPriority w:val="99"/>
    <w:rsid w:val="00C339BA"/>
    <w:pPr>
      <w:spacing w:after="200" w:line="276" w:lineRule="auto"/>
    </w:pPr>
    <w:rPr>
      <w:rFonts w:ascii="Arial" w:eastAsia="Arial" w:hAnsi="Arial" w:cs="Arial"/>
      <w:lang w:eastAsia="ru-RU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6;&#1083;&#1080;&#1090;&#1072;\Desktop\&#1096;&#1072;&#1073;&#1083;&#1086;&#1085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D2A7-6D0F-46C8-84FF-F5325EF8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документа.dotx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Лолита</dc:creator>
  <cp:lastModifiedBy>Борис</cp:lastModifiedBy>
  <cp:revision>3</cp:revision>
  <dcterms:created xsi:type="dcterms:W3CDTF">2024-09-08T03:22:00Z</dcterms:created>
  <dcterms:modified xsi:type="dcterms:W3CDTF">2024-09-08T03:23:00Z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